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9" w:rsidRDefault="001D64B9" w:rsidP="00AB7E4B">
      <w:pPr>
        <w:jc w:val="center"/>
        <w:rPr>
          <w:rFonts w:ascii="Rockwell" w:hAnsi="Rockwell" w:cs="Rockwell"/>
          <w:b/>
          <w:bCs/>
          <w:sz w:val="40"/>
          <w:szCs w:val="40"/>
        </w:rPr>
      </w:pPr>
    </w:p>
    <w:p w:rsidR="001D64B9" w:rsidRDefault="001D64B9" w:rsidP="00AB7E4B">
      <w:pPr>
        <w:jc w:val="center"/>
        <w:rPr>
          <w:rFonts w:ascii="Rockwell" w:hAnsi="Rockwell" w:cs="Rockwell"/>
          <w:b/>
          <w:bCs/>
          <w:sz w:val="40"/>
          <w:szCs w:val="40"/>
        </w:rPr>
      </w:pPr>
    </w:p>
    <w:p w:rsidR="001D64B9" w:rsidRDefault="001D64B9" w:rsidP="00AB7E4B">
      <w:pPr>
        <w:jc w:val="center"/>
        <w:rPr>
          <w:sz w:val="40"/>
          <w:szCs w:val="40"/>
        </w:rPr>
      </w:pPr>
      <w:r>
        <w:rPr>
          <w:rFonts w:ascii="Rockwell" w:hAnsi="Rockwell" w:cs="Rockwell"/>
          <w:b/>
          <w:bCs/>
          <w:sz w:val="40"/>
          <w:szCs w:val="40"/>
        </w:rPr>
        <w:t>Next</w:t>
      </w:r>
      <w:r>
        <w:rPr>
          <w:rFonts w:ascii="Rockwell" w:hAnsi="Rockwell" w:cs="Rockwell"/>
          <w:sz w:val="32"/>
          <w:szCs w:val="32"/>
        </w:rPr>
        <w:t xml:space="preserve">  </w:t>
      </w: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145.5pt;height:101.25pt;visibility:visible">
            <v:imagedata r:id="rId7" o:title=""/>
          </v:shape>
        </w:pict>
      </w:r>
      <w:r w:rsidRPr="00C008BF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b/>
          <w:bCs/>
          <w:sz w:val="40"/>
          <w:szCs w:val="40"/>
        </w:rPr>
        <w:t>Level Hoops High School Group Workouts: Spring Session 1</w:t>
      </w:r>
    </w:p>
    <w:p w:rsidR="001D64B9" w:rsidRPr="00AB7E4B" w:rsidRDefault="001D64B9" w:rsidP="00AB7E4B">
      <w:pPr>
        <w:jc w:val="center"/>
        <w:rPr>
          <w:sz w:val="40"/>
          <w:szCs w:val="40"/>
        </w:rPr>
      </w:pPr>
    </w:p>
    <w:p w:rsidR="001D64B9" w:rsidRPr="00C008BF" w:rsidRDefault="001D64B9" w:rsidP="00540C9F">
      <w:pPr>
        <w:pBdr>
          <w:top w:val="single" w:sz="4" w:space="6" w:color="auto"/>
          <w:left w:val="single" w:sz="4" w:space="31" w:color="auto"/>
          <w:bottom w:val="single" w:sz="4" w:space="18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Fee:</w:t>
      </w:r>
      <w:r>
        <w:t xml:space="preserve"> </w:t>
      </w:r>
      <w:r w:rsidRPr="00C008BF">
        <w:t>$</w:t>
      </w:r>
      <w:r>
        <w:t xml:space="preserve">70 for once a week workouts and $120 for twice/week workouts. Pay by check or online at: </w:t>
      </w:r>
      <w:r w:rsidRPr="00C008BF">
        <w:t>www.nextlevelhoops.org</w:t>
      </w:r>
    </w:p>
    <w:p w:rsidR="001D64B9" w:rsidRPr="00C008BF" w:rsidRDefault="001D64B9" w:rsidP="00540C9F">
      <w:pPr>
        <w:pBdr>
          <w:top w:val="single" w:sz="4" w:space="6" w:color="auto"/>
          <w:left w:val="single" w:sz="4" w:space="31" w:color="auto"/>
          <w:bottom w:val="single" w:sz="4" w:space="18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Who</w:t>
      </w:r>
      <w:r w:rsidRPr="00C008BF">
        <w:t xml:space="preserve">:  </w:t>
      </w:r>
      <w:r>
        <w:t>Motivated, hard-working high school basketball players</w:t>
      </w:r>
    </w:p>
    <w:p w:rsidR="001D64B9" w:rsidRPr="00A1127B" w:rsidRDefault="001D64B9" w:rsidP="00540C9F">
      <w:pPr>
        <w:pBdr>
          <w:top w:val="single" w:sz="4" w:space="6" w:color="auto"/>
          <w:left w:val="single" w:sz="4" w:space="31" w:color="auto"/>
          <w:bottom w:val="single" w:sz="4" w:space="18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 xml:space="preserve">What: </w:t>
      </w:r>
      <w:r>
        <w:t>A</w:t>
      </w:r>
      <w:r w:rsidRPr="00A1127B">
        <w:t xml:space="preserve"> high energy, instructional program designed to improve fundamentals</w:t>
      </w:r>
      <w:r>
        <w:t xml:space="preserve">, skills and basketball IQ. </w:t>
      </w:r>
      <w:r w:rsidRPr="00A1127B">
        <w:t>Workouts will feature a player to coach ratio of 1:</w:t>
      </w:r>
      <w:r>
        <w:t>7</w:t>
      </w:r>
      <w:r w:rsidRPr="00A1127B">
        <w:t xml:space="preserve"> maximum.</w:t>
      </w:r>
    </w:p>
    <w:p w:rsidR="001D64B9" w:rsidRPr="00A1127B" w:rsidRDefault="001D64B9" w:rsidP="00540C9F">
      <w:pPr>
        <w:pBdr>
          <w:top w:val="single" w:sz="4" w:space="6" w:color="auto"/>
          <w:left w:val="single" w:sz="4" w:space="31" w:color="auto"/>
          <w:bottom w:val="single" w:sz="4" w:space="18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Location:</w:t>
      </w:r>
      <w:r>
        <w:rPr>
          <w:b/>
          <w:bCs/>
        </w:rPr>
        <w:t xml:space="preserve"> </w:t>
      </w:r>
      <w:r w:rsidRPr="00A1127B">
        <w:t>St. Monica’s Church Gym,</w:t>
      </w:r>
      <w:r>
        <w:t xml:space="preserve"> </w:t>
      </w:r>
      <w:smartTag w:uri="urn:schemas-microsoft-com:office:smarttags" w:element="address">
        <w:smartTag w:uri="urn:schemas-microsoft-com:office:smarttags" w:element="Street">
          <w:r>
            <w:t>841 Genesee St.</w:t>
          </w:r>
        </w:smartTag>
        <w:r w:rsidRPr="00A1127B">
          <w:t xml:space="preserve"> </w:t>
        </w:r>
        <w:smartTag w:uri="urn:schemas-microsoft-com:office:smarttags" w:element="City">
          <w:r w:rsidRPr="00A1127B">
            <w:t>Rochester</w:t>
          </w:r>
        </w:smartTag>
        <w:r w:rsidRPr="00A1127B">
          <w:t xml:space="preserve">, </w:t>
        </w:r>
        <w:smartTag w:uri="urn:schemas-microsoft-com:office:smarttags" w:element="State">
          <w:r w:rsidRPr="00A1127B">
            <w:t>NY</w:t>
          </w:r>
        </w:smartTag>
      </w:smartTag>
      <w:r>
        <w:t xml:space="preserve">. </w:t>
      </w:r>
    </w:p>
    <w:p w:rsidR="001D64B9" w:rsidRPr="00540C9F" w:rsidRDefault="001D64B9" w:rsidP="00540C9F">
      <w:pPr>
        <w:pBdr>
          <w:top w:val="single" w:sz="4" w:space="6" w:color="auto"/>
          <w:left w:val="single" w:sz="4" w:space="31" w:color="auto"/>
          <w:bottom w:val="single" w:sz="4" w:space="18" w:color="auto"/>
          <w:right w:val="single" w:sz="4" w:space="31" w:color="auto"/>
        </w:pBdr>
        <w:tabs>
          <w:tab w:val="left" w:pos="6255"/>
        </w:tabs>
        <w:ind w:right="-180"/>
        <w:rPr>
          <w:b/>
          <w:bCs/>
        </w:rPr>
      </w:pPr>
      <w:r>
        <w:rPr>
          <w:b/>
          <w:bCs/>
        </w:rPr>
        <w:t>Dates</w:t>
      </w:r>
      <w:r w:rsidRPr="00C008BF">
        <w:rPr>
          <w:b/>
          <w:bCs/>
        </w:rPr>
        <w:t xml:space="preserve">: </w:t>
      </w:r>
      <w:r w:rsidRPr="00540C9F">
        <w:t xml:space="preserve">Sundays, April 15th- May 13th, </w:t>
      </w:r>
      <w:smartTag w:uri="urn:schemas-microsoft-com:office:smarttags" w:element="time">
        <w:smartTagPr>
          <w:attr w:name="Hour" w:val="18"/>
          <w:attr w:name="Minute" w:val="15"/>
        </w:smartTagPr>
        <w:r w:rsidRPr="00540C9F">
          <w:t>6:15-7:15 PM</w:t>
        </w:r>
      </w:smartTag>
      <w:r w:rsidRPr="00540C9F">
        <w:t xml:space="preserve">, Thursdays, April 19th- May 17th, </w:t>
      </w:r>
      <w:r>
        <w:t xml:space="preserve">  </w:t>
      </w:r>
      <w:smartTag w:uri="urn:schemas-microsoft-com:office:smarttags" w:element="time">
        <w:smartTagPr>
          <w:attr w:name="Hour" w:val="18"/>
          <w:attr w:name="Minute" w:val="15"/>
        </w:smartTagPr>
        <w:r w:rsidRPr="00540C9F">
          <w:t>6:15-7:15 PM</w:t>
        </w:r>
      </w:smartTag>
    </w:p>
    <w:p w:rsidR="001D64B9" w:rsidRDefault="001D64B9" w:rsidP="00336777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 xml:space="preserve">       </w:t>
      </w:r>
    </w:p>
    <w:p w:rsidR="001D64B9" w:rsidRPr="00336777" w:rsidRDefault="001D64B9" w:rsidP="00336777">
      <w:pPr>
        <w:ind w:left="360"/>
        <w:rPr>
          <w:rFonts w:ascii="Bookman Old Style" w:hAnsi="Bookman Old Style" w:cs="Bookman Old Style"/>
          <w:sz w:val="28"/>
          <w:szCs w:val="28"/>
        </w:rPr>
      </w:pPr>
      <w:r w:rsidRPr="00336777">
        <w:rPr>
          <w:rFonts w:ascii="Bookman Old Style" w:hAnsi="Bookman Old Style" w:cs="Bookman Old Style"/>
          <w:b/>
          <w:bCs/>
        </w:rPr>
        <w:t xml:space="preserve"> </w:t>
      </w:r>
      <w:r w:rsidRPr="00336777">
        <w:rPr>
          <w:rFonts w:ascii="Bookman Old Style" w:hAnsi="Bookman Old Style" w:cs="Bookman Old Style"/>
          <w:b/>
          <w:bCs/>
          <w:sz w:val="28"/>
          <w:szCs w:val="28"/>
        </w:rPr>
        <w:t>Registration must be received by</w:t>
      </w:r>
      <w:r w:rsidRPr="00336777"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z w:val="28"/>
          <w:szCs w:val="28"/>
          <w:u w:val="single"/>
        </w:rPr>
        <w:t>Wednesday, April 11</w:t>
      </w:r>
      <w:r w:rsidRPr="00F60192">
        <w:rPr>
          <w:rFonts w:ascii="Bookman Old Style" w:hAnsi="Bookman Old Style" w:cs="Bookman Old Style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Bookman Old Style" w:hAnsi="Bookman Old Style" w:cs="Bookman Old Style"/>
          <w:b/>
          <w:bCs/>
          <w:sz w:val="28"/>
          <w:szCs w:val="28"/>
          <w:u w:val="single"/>
        </w:rPr>
        <w:t>. There will be a limit of 18 participants.</w:t>
      </w:r>
      <w:r w:rsidRPr="00336777"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1D64B9" w:rsidRPr="007E3238" w:rsidRDefault="001D64B9" w:rsidP="00336777">
      <w:pPr>
        <w:ind w:left="360"/>
        <w:rPr>
          <w:rFonts w:ascii="Bookman Old Style" w:hAnsi="Bookman Old Style" w:cs="Bookman Old Style"/>
        </w:rPr>
      </w:pPr>
    </w:p>
    <w:p w:rsidR="001D64B9" w:rsidRDefault="001D64B9" w:rsidP="00336777">
      <w:pPr>
        <w:ind w:right="-720"/>
        <w:rPr>
          <w:rFonts w:ascii="Bookman Old Style" w:hAnsi="Bookman Old Style" w:cs="Bookman Old Style"/>
        </w:rPr>
      </w:pPr>
    </w:p>
    <w:p w:rsidR="001D64B9" w:rsidRPr="00C25633" w:rsidRDefault="001D64B9" w:rsidP="0033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900"/>
      </w:pPr>
      <w:r>
        <w:t xml:space="preserve">More details and online registration can be found on </w:t>
      </w:r>
      <w:r w:rsidRPr="00336777">
        <w:rPr>
          <w:b/>
          <w:bCs/>
          <w:sz w:val="28"/>
          <w:szCs w:val="28"/>
        </w:rPr>
        <w:t>www.nextlevelhoops.org.</w:t>
      </w:r>
      <w:r>
        <w:t xml:space="preserve"> For additional i</w:t>
      </w:r>
      <w:r w:rsidRPr="001F5766">
        <w:t>nfo</w:t>
      </w:r>
      <w:r>
        <w:t>rmation</w:t>
      </w:r>
      <w:r w:rsidRPr="001F5766">
        <w:t xml:space="preserve"> </w:t>
      </w:r>
      <w:r>
        <w:t>c</w:t>
      </w:r>
      <w:r w:rsidRPr="001F5766">
        <w:t>all (585)</w:t>
      </w:r>
      <w:r>
        <w:t xml:space="preserve"> 271-5726.</w:t>
      </w:r>
      <w:r w:rsidRPr="001F5766">
        <w:t xml:space="preserve"> </w:t>
      </w:r>
    </w:p>
    <w:p w:rsidR="001D64B9" w:rsidRDefault="001D64B9" w:rsidP="00B152F2">
      <w:pPr>
        <w:ind w:right="-900"/>
        <w:rPr>
          <w:rFonts w:ascii="Bookman Old Style" w:hAnsi="Bookman Old Style" w:cs="Bookman Old Style"/>
        </w:rPr>
      </w:pPr>
    </w:p>
    <w:p w:rsidR="001D64B9" w:rsidRDefault="001D64B9" w:rsidP="00B152F2">
      <w:pPr>
        <w:ind w:right="-900"/>
        <w:rPr>
          <w:rFonts w:ascii="Bookman Old Style" w:hAnsi="Bookman Old Style" w:cs="Bookman Old Style"/>
        </w:rPr>
      </w:pPr>
      <w:r>
        <w:rPr>
          <w:noProof/>
          <w:lang w:eastAsia="en-US"/>
        </w:rPr>
        <w:pict>
          <v:shape id="Picture 6" o:spid="_x0000_s1026" type="#_x0000_t75" alt="MCj02521770000%5b1%5d" style="position:absolute;margin-left:-1in;margin-top:5.35pt;width:45pt;height:31.65pt;rotation:977621fd;z-index:251658240;visibility:visible">
            <v:imagedata r:id="rId8" o:title=""/>
          </v:shape>
        </w:pict>
      </w:r>
    </w:p>
    <w:p w:rsidR="001D64B9" w:rsidRDefault="001D64B9" w:rsidP="00B152F2">
      <w:pPr>
        <w:pBdr>
          <w:top w:val="single" w:sz="4" w:space="10" w:color="auto"/>
        </w:pBdr>
        <w:ind w:left="-1800" w:right="-1800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</w:t>
      </w:r>
    </w:p>
    <w:p w:rsidR="001D64B9" w:rsidRDefault="001D64B9" w:rsidP="00336777">
      <w:pPr>
        <w:ind w:left="-720" w:right="-900" w:firstLine="720"/>
      </w:pPr>
    </w:p>
    <w:p w:rsidR="001D64B9" w:rsidRDefault="001D64B9" w:rsidP="00336777">
      <w:pPr>
        <w:ind w:left="-720" w:right="-900" w:firstLine="720"/>
      </w:pPr>
      <w:r w:rsidRPr="001F5766">
        <w:t>M</w:t>
      </w:r>
      <w:r>
        <w:t xml:space="preserve">ail </w:t>
      </w:r>
      <w:r w:rsidRPr="009C5B17">
        <w:rPr>
          <w:u w:val="single"/>
        </w:rPr>
        <w:t xml:space="preserve">registration </w:t>
      </w:r>
      <w:r>
        <w:rPr>
          <w:u w:val="single"/>
        </w:rPr>
        <w:t>and payment</w:t>
      </w:r>
      <w:r w:rsidRPr="001F5766">
        <w:t xml:space="preserve"> to: </w:t>
      </w:r>
      <w:r>
        <w:rPr>
          <w:b/>
          <w:bCs/>
        </w:rPr>
        <w:t>Next Level Hoops, 244 Tryon Estates, Rochester, NY 14609</w:t>
      </w:r>
      <w:r w:rsidRPr="001F5766">
        <w:t xml:space="preserve">   </w:t>
      </w:r>
    </w:p>
    <w:p w:rsidR="001D64B9" w:rsidRPr="006D7730" w:rsidRDefault="001D64B9" w:rsidP="00336777">
      <w:pPr>
        <w:ind w:left="1440" w:right="-900" w:firstLine="720"/>
      </w:pPr>
      <w:r>
        <w:t xml:space="preserve">Make checks payable to: </w:t>
      </w:r>
      <w:r>
        <w:rPr>
          <w:i/>
          <w:iCs/>
        </w:rPr>
        <w:t>Next Level Hoops</w:t>
      </w:r>
      <w:r w:rsidRPr="001F5766">
        <w:t xml:space="preserve">        </w:t>
      </w:r>
    </w:p>
    <w:p w:rsidR="001D64B9" w:rsidRPr="006D7730" w:rsidRDefault="001D64B9" w:rsidP="00336777">
      <w:pPr>
        <w:ind w:left="-720" w:right="-900" w:firstLine="720"/>
      </w:pPr>
      <w:r w:rsidRPr="001F5766">
        <w:t xml:space="preserve">      </w:t>
      </w:r>
    </w:p>
    <w:p w:rsidR="001D64B9" w:rsidRDefault="001D64B9" w:rsidP="00336777">
      <w:pPr>
        <w:ind w:left="-720" w:right="-720"/>
        <w:rPr>
          <w:u w:val="single"/>
        </w:rPr>
      </w:pPr>
      <w:r w:rsidRPr="001F5766">
        <w:rPr>
          <w:u w:val="single"/>
        </w:rPr>
        <w:t>Player Name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  <w:t xml:space="preserve">Age        </w:t>
      </w:r>
      <w:r>
        <w:rPr>
          <w:u w:val="single"/>
        </w:rPr>
        <w:t>Grade       M/F</w:t>
      </w:r>
      <w:r w:rsidRPr="001F5766">
        <w:rPr>
          <w:u w:val="single"/>
        </w:rPr>
        <w:tab/>
        <w:t xml:space="preserve">  </w:t>
      </w:r>
    </w:p>
    <w:p w:rsidR="001D64B9" w:rsidRDefault="001D64B9" w:rsidP="00336777">
      <w:pPr>
        <w:ind w:left="-720" w:right="-720"/>
        <w:rPr>
          <w:u w:val="single"/>
        </w:rPr>
      </w:pPr>
    </w:p>
    <w:p w:rsidR="001D64B9" w:rsidRPr="001F5766" w:rsidRDefault="001D64B9" w:rsidP="00336777">
      <w:pPr>
        <w:ind w:left="-720" w:right="-720"/>
        <w:rPr>
          <w:u w:val="single"/>
        </w:rPr>
      </w:pPr>
    </w:p>
    <w:p w:rsidR="001D64B9" w:rsidRPr="001F5766" w:rsidRDefault="001D64B9" w:rsidP="00336777">
      <w:pPr>
        <w:ind w:left="-720" w:right="-720"/>
        <w:rPr>
          <w:u w:val="single"/>
        </w:rPr>
      </w:pPr>
      <w:r w:rsidRPr="001F5766">
        <w:rPr>
          <w:u w:val="single"/>
        </w:rPr>
        <w:t>Address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64B9" w:rsidRPr="001F5766" w:rsidRDefault="001D64B9" w:rsidP="00336777">
      <w:pPr>
        <w:ind w:left="-720" w:right="-900"/>
        <w:rPr>
          <w:u w:val="single"/>
        </w:rPr>
      </w:pPr>
    </w:p>
    <w:p w:rsidR="001D64B9" w:rsidRDefault="001D64B9" w:rsidP="00336777">
      <w:pPr>
        <w:ind w:left="-720" w:right="-900"/>
        <w:rPr>
          <w:u w:val="single"/>
        </w:rPr>
      </w:pPr>
      <w:r>
        <w:rPr>
          <w:u w:val="single"/>
        </w:rPr>
        <w:t>Phone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  <w:t>Emergency 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  <w:r w:rsidRPr="001F5766">
        <w:rPr>
          <w:u w:val="single"/>
        </w:rPr>
        <w:t xml:space="preserve">  </w:t>
      </w:r>
    </w:p>
    <w:p w:rsidR="001D64B9" w:rsidRDefault="001D64B9" w:rsidP="00336777">
      <w:pPr>
        <w:ind w:left="-720" w:right="-900"/>
        <w:rPr>
          <w:u w:val="single"/>
        </w:rPr>
      </w:pPr>
    </w:p>
    <w:p w:rsidR="001D64B9" w:rsidRDefault="001D64B9" w:rsidP="00336777">
      <w:pPr>
        <w:ind w:left="-720" w:right="-900"/>
        <w:rPr>
          <w:u w:val="single"/>
        </w:rPr>
      </w:pPr>
      <w:r>
        <w:rPr>
          <w:u w:val="single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64B9" w:rsidRDefault="001D64B9" w:rsidP="00336777">
      <w:pPr>
        <w:ind w:left="-720" w:right="-900"/>
        <w:rPr>
          <w:u w:val="single"/>
        </w:rPr>
      </w:pPr>
    </w:p>
    <w:p w:rsidR="001D64B9" w:rsidRDefault="001D64B9" w:rsidP="00336777">
      <w:pPr>
        <w:ind w:left="-720" w:right="-900"/>
      </w:pPr>
      <w:r>
        <w:t>**</w:t>
      </w:r>
      <w:r w:rsidRPr="00AB7E4B">
        <w:t>As a parent what would you like your child to acquire from participating in this program?</w:t>
      </w:r>
      <w:r>
        <w:t xml:space="preserve"> </w:t>
      </w:r>
      <w:r w:rsidRPr="00AB7E4B">
        <w:t>(answer below)</w:t>
      </w:r>
      <w:r w:rsidRPr="00AB7E4B">
        <w:tab/>
      </w:r>
      <w:r w:rsidRPr="00AB7E4B">
        <w:tab/>
      </w:r>
      <w:r w:rsidRPr="00AB7E4B">
        <w:tab/>
      </w:r>
      <w:r w:rsidRPr="00AB7E4B">
        <w:tab/>
        <w:t xml:space="preserve">        </w:t>
      </w:r>
      <w:r w:rsidRPr="00AB7E4B">
        <w:tab/>
      </w:r>
      <w:r w:rsidRPr="00AB7E4B">
        <w:tab/>
      </w:r>
      <w:r w:rsidRPr="00AB7E4B">
        <w:tab/>
      </w:r>
      <w:r w:rsidRPr="00AB7E4B">
        <w:tab/>
      </w:r>
      <w:r w:rsidRPr="00AB7E4B">
        <w:tab/>
      </w:r>
      <w:r w:rsidRPr="00AB7E4B">
        <w:tab/>
      </w:r>
      <w:r w:rsidRPr="00AB7E4B">
        <w:tab/>
        <w:t xml:space="preserve">                            </w:t>
      </w:r>
    </w:p>
    <w:p w:rsidR="001D64B9" w:rsidRDefault="001D64B9" w:rsidP="00336777">
      <w:pPr>
        <w:ind w:left="-720" w:right="-900"/>
      </w:pPr>
    </w:p>
    <w:p w:rsidR="001D64B9" w:rsidRPr="00AB7E4B" w:rsidRDefault="001D64B9" w:rsidP="00336777">
      <w:pPr>
        <w:ind w:left="-720" w:right="-900"/>
      </w:pPr>
    </w:p>
    <w:p w:rsidR="001D64B9" w:rsidRPr="001F5766" w:rsidRDefault="001D64B9" w:rsidP="00336777">
      <w:pPr>
        <w:ind w:left="-720"/>
        <w:rPr>
          <w:b/>
          <w:bCs/>
          <w:sz w:val="20"/>
          <w:szCs w:val="20"/>
          <w:u w:val="single"/>
        </w:rPr>
      </w:pPr>
    </w:p>
    <w:p w:rsidR="001D64B9" w:rsidRDefault="001D64B9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1D64B9" w:rsidRDefault="001D64B9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1D64B9" w:rsidRDefault="001D64B9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1D64B9" w:rsidRDefault="001D64B9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1D64B9" w:rsidRDefault="001D64B9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1D64B9" w:rsidRDefault="001D64B9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1D64B9" w:rsidRPr="0054102F" w:rsidRDefault="001D64B9" w:rsidP="00336777">
      <w:pPr>
        <w:ind w:left="-720" w:right="-900"/>
        <w:rPr>
          <w:sz w:val="20"/>
          <w:szCs w:val="20"/>
        </w:rPr>
      </w:pPr>
      <w:r w:rsidRPr="001F5766">
        <w:rPr>
          <w:b/>
          <w:bCs/>
          <w:sz w:val="20"/>
          <w:szCs w:val="20"/>
          <w:u w:val="single"/>
        </w:rPr>
        <w:t>WAIVER FOR PARTICIPATION</w:t>
      </w:r>
      <w:r w:rsidRPr="001F5766">
        <w:rPr>
          <w:sz w:val="20"/>
          <w:szCs w:val="20"/>
          <w:u w:val="single"/>
        </w:rPr>
        <w:t>:</w:t>
      </w:r>
      <w:r w:rsidRPr="001F5766">
        <w:rPr>
          <w:sz w:val="20"/>
          <w:szCs w:val="20"/>
        </w:rPr>
        <w:t xml:space="preserve"> </w:t>
      </w:r>
      <w:r w:rsidRPr="0054102F">
        <w:rPr>
          <w:sz w:val="20"/>
          <w:szCs w:val="20"/>
        </w:rPr>
        <w:t xml:space="preserve">I hereby understand and acknowledge that there is some risk inherent in all recreational activities. I acknowledge that </w:t>
      </w:r>
      <w:r>
        <w:rPr>
          <w:sz w:val="20"/>
          <w:szCs w:val="20"/>
        </w:rPr>
        <w:t xml:space="preserve">Next Level Hoops </w:t>
      </w:r>
      <w:r w:rsidRPr="0054102F">
        <w:rPr>
          <w:sz w:val="20"/>
          <w:szCs w:val="20"/>
        </w:rPr>
        <w:t>does not provide accident or medical insurance for program participants. I fully understand that I must provide proper medical insurance coverage for myself and/or my child. I give permission for a licensed physician or hospital staff to administer emergency medical care deemed necessary for person(s) listed below when parental permission is unavailable. My son/daughter is in good health and has no physical condition that would prevent h</w:t>
      </w:r>
      <w:r>
        <w:rPr>
          <w:sz w:val="20"/>
          <w:szCs w:val="20"/>
        </w:rPr>
        <w:t>im/her from participating in Next Level Hoops basketball</w:t>
      </w:r>
      <w:r w:rsidRPr="0054102F">
        <w:rPr>
          <w:sz w:val="20"/>
          <w:szCs w:val="20"/>
        </w:rPr>
        <w:t xml:space="preserve"> activities. I</w:t>
      </w:r>
      <w:r>
        <w:rPr>
          <w:sz w:val="20"/>
          <w:szCs w:val="20"/>
        </w:rPr>
        <w:t xml:space="preserve"> agree to hold</w:t>
      </w:r>
      <w:r w:rsidRPr="0054102F">
        <w:rPr>
          <w:sz w:val="20"/>
          <w:szCs w:val="20"/>
        </w:rPr>
        <w:t xml:space="preserve"> </w:t>
      </w:r>
      <w:r>
        <w:rPr>
          <w:sz w:val="20"/>
          <w:szCs w:val="20"/>
        </w:rPr>
        <w:t>Next Level Hoops</w:t>
      </w:r>
      <w:r w:rsidRPr="0054102F">
        <w:rPr>
          <w:sz w:val="20"/>
          <w:szCs w:val="20"/>
        </w:rPr>
        <w:t xml:space="preserve">, its employees and officials harmless for any accident, and injury or other cause of action occurring while myself and/or my child participates in this program. </w:t>
      </w:r>
    </w:p>
    <w:p w:rsidR="001D64B9" w:rsidRDefault="001D64B9" w:rsidP="00336777">
      <w:pPr>
        <w:ind w:left="-720" w:right="-900"/>
        <w:rPr>
          <w:u w:val="single"/>
        </w:rPr>
      </w:pPr>
    </w:p>
    <w:p w:rsidR="001D64B9" w:rsidRDefault="001D64B9" w:rsidP="00336777">
      <w:pPr>
        <w:ind w:left="-720" w:right="-900"/>
        <w:rPr>
          <w:u w:val="single"/>
        </w:rPr>
      </w:pPr>
    </w:p>
    <w:p w:rsidR="001D64B9" w:rsidRDefault="001D64B9" w:rsidP="00336777">
      <w:pPr>
        <w:ind w:left="-720" w:right="-900"/>
        <w:rPr>
          <w:u w:val="single"/>
        </w:rPr>
      </w:pPr>
    </w:p>
    <w:p w:rsidR="001D64B9" w:rsidRDefault="001D64B9" w:rsidP="00336777">
      <w:pPr>
        <w:ind w:left="-720" w:right="-900"/>
        <w:rPr>
          <w:u w:val="single"/>
        </w:rPr>
      </w:pPr>
    </w:p>
    <w:p w:rsidR="001D64B9" w:rsidRDefault="001D64B9" w:rsidP="00114052">
      <w:pPr>
        <w:ind w:right="-1260"/>
      </w:pPr>
      <w:r w:rsidRPr="00114052">
        <w:rPr>
          <w:b/>
          <w:bCs/>
        </w:rPr>
        <w:t>Parent/Guardian Signature:</w:t>
      </w:r>
      <w:r w:rsidRPr="001F5766">
        <w:rPr>
          <w:u w:val="single"/>
        </w:rPr>
        <w:t xml:space="preserve"> 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>
        <w:rPr>
          <w:u w:val="single"/>
        </w:rPr>
        <w:t xml:space="preserve">  </w:t>
      </w:r>
      <w:r>
        <w:t xml:space="preserve">      </w:t>
      </w:r>
      <w:r w:rsidRPr="00114052">
        <w:rPr>
          <w:b/>
          <w:bCs/>
        </w:rPr>
        <w:t>Date:</w:t>
      </w:r>
      <w:r>
        <w:t xml:space="preserve"> __________</w:t>
      </w:r>
    </w:p>
    <w:p w:rsidR="001D64B9" w:rsidRDefault="001D64B9" w:rsidP="00336777">
      <w:pPr>
        <w:jc w:val="center"/>
        <w:rPr>
          <w:u w:val="single"/>
        </w:rPr>
      </w:pPr>
      <w:r>
        <w:br w:type="page"/>
      </w:r>
    </w:p>
    <w:p w:rsidR="001D64B9" w:rsidRPr="00D929E0" w:rsidRDefault="001D64B9" w:rsidP="003B6A20">
      <w:pPr>
        <w:ind w:left="-720" w:right="-900"/>
        <w:rPr>
          <w:u w:val="single"/>
        </w:rPr>
      </w:pPr>
      <w:r>
        <w:rPr>
          <w:u w:val="single"/>
        </w:rPr>
        <w:tab/>
        <w:t xml:space="preserve"> </w:t>
      </w:r>
      <w:r>
        <w:rPr>
          <w:u w:val="single"/>
        </w:rPr>
        <w:tab/>
      </w:r>
      <w:r w:rsidRPr="006E1A1E">
        <w:rPr>
          <w:u w:val="single"/>
        </w:rPr>
        <w:tab/>
      </w:r>
    </w:p>
    <w:sectPr w:rsidR="001D64B9" w:rsidRPr="00D929E0" w:rsidSect="00114052">
      <w:footerReference w:type="default" r:id="rId9"/>
      <w:pgSz w:w="12240" w:h="15840"/>
      <w:pgMar w:top="180" w:right="1800" w:bottom="90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B9" w:rsidRDefault="001D64B9" w:rsidP="00671135">
      <w:r>
        <w:separator/>
      </w:r>
    </w:p>
  </w:endnote>
  <w:endnote w:type="continuationSeparator" w:id="0">
    <w:p w:rsidR="001D64B9" w:rsidRDefault="001D64B9" w:rsidP="00671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4B9" w:rsidRDefault="001D6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B9" w:rsidRDefault="001D64B9" w:rsidP="00671135">
      <w:r>
        <w:separator/>
      </w:r>
    </w:p>
  </w:footnote>
  <w:footnote w:type="continuationSeparator" w:id="0">
    <w:p w:rsidR="001D64B9" w:rsidRDefault="001D64B9" w:rsidP="00671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5F06"/>
    <w:multiLevelType w:val="hybridMultilevel"/>
    <w:tmpl w:val="6DA26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B71"/>
    <w:rsid w:val="00114052"/>
    <w:rsid w:val="00114C05"/>
    <w:rsid w:val="001D64B9"/>
    <w:rsid w:val="001F5766"/>
    <w:rsid w:val="00221ECE"/>
    <w:rsid w:val="00313618"/>
    <w:rsid w:val="00336777"/>
    <w:rsid w:val="00392153"/>
    <w:rsid w:val="003B1599"/>
    <w:rsid w:val="003B6A20"/>
    <w:rsid w:val="0048243E"/>
    <w:rsid w:val="0048772D"/>
    <w:rsid w:val="00540C9F"/>
    <w:rsid w:val="0054102F"/>
    <w:rsid w:val="005F67A2"/>
    <w:rsid w:val="00642A29"/>
    <w:rsid w:val="00671135"/>
    <w:rsid w:val="006B426C"/>
    <w:rsid w:val="006D7730"/>
    <w:rsid w:val="006E1A1E"/>
    <w:rsid w:val="007B2A04"/>
    <w:rsid w:val="007B2AEF"/>
    <w:rsid w:val="007E3238"/>
    <w:rsid w:val="008A5A31"/>
    <w:rsid w:val="009273AE"/>
    <w:rsid w:val="00960DBC"/>
    <w:rsid w:val="009C5B17"/>
    <w:rsid w:val="00A1127B"/>
    <w:rsid w:val="00AB18FE"/>
    <w:rsid w:val="00AB7E4B"/>
    <w:rsid w:val="00B152F2"/>
    <w:rsid w:val="00BB3D8B"/>
    <w:rsid w:val="00BE6888"/>
    <w:rsid w:val="00C008BF"/>
    <w:rsid w:val="00C25633"/>
    <w:rsid w:val="00D46BDD"/>
    <w:rsid w:val="00D632E3"/>
    <w:rsid w:val="00D929E0"/>
    <w:rsid w:val="00DB209E"/>
    <w:rsid w:val="00E40B71"/>
    <w:rsid w:val="00F60192"/>
    <w:rsid w:val="00FD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71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6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0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313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7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3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671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3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</Pages>
  <Words>403</Words>
  <Characters>2303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Marc Robinson</dc:creator>
  <cp:keywords/>
  <dc:description/>
  <cp:lastModifiedBy>Ray</cp:lastModifiedBy>
  <cp:revision>3</cp:revision>
  <dcterms:created xsi:type="dcterms:W3CDTF">2012-02-10T21:27:00Z</dcterms:created>
  <dcterms:modified xsi:type="dcterms:W3CDTF">2012-02-10T22:06:00Z</dcterms:modified>
</cp:coreProperties>
</file>